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A535" w14:textId="51D14919" w:rsidR="00C8156F" w:rsidRDefault="0078074F" w:rsidP="00C8156F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  <w:r w:rsidRPr="001549B8">
        <w:rPr>
          <w:rFonts w:ascii="Aptos" w:hAnsi="Aptos"/>
          <w:b/>
          <w:bCs/>
          <w:color w:val="E5220D"/>
          <w:sz w:val="36"/>
          <w:szCs w:val="36"/>
        </w:rPr>
        <w:t xml:space="preserve">MUEBLE DE ESPAÑA | FURNITURE FROM SPAIN </w:t>
      </w:r>
      <w:r w:rsidRPr="001549B8">
        <w:rPr>
          <w:rFonts w:ascii="Aptos" w:hAnsi="Aptos"/>
          <w:b/>
          <w:bCs/>
          <w:color w:val="E5220D"/>
          <w:sz w:val="32"/>
          <w:szCs w:val="32"/>
        </w:rPr>
        <w:t>Formulario MARCAS y PRODUCTO</w:t>
      </w:r>
      <w:r w:rsidRPr="001549B8">
        <w:rPr>
          <w:rFonts w:ascii="Aptos" w:hAnsi="Aptos"/>
          <w:b/>
          <w:bCs/>
          <w:color w:val="E5220D"/>
          <w:sz w:val="32"/>
          <w:szCs w:val="32"/>
        </w:rPr>
        <w:br/>
      </w:r>
      <w:hyperlink r:id="rId8" w:history="1">
        <w:r w:rsidRPr="00CE11DE">
          <w:rPr>
            <w:rStyle w:val="Hipervnculo"/>
            <w:rFonts w:ascii="Aptos" w:hAnsi="Aptos" w:cs="Arial"/>
            <w:b/>
            <w:bCs/>
            <w:color w:val="auto"/>
            <w:sz w:val="32"/>
            <w:szCs w:val="32"/>
          </w:rPr>
          <w:t>www.muebledeespana.com</w:t>
        </w:r>
      </w:hyperlink>
    </w:p>
    <w:p w14:paraId="311AAD6D" w14:textId="77777777" w:rsidR="0078074F" w:rsidRDefault="0078074F" w:rsidP="00C8156F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14:paraId="627BA636" w14:textId="6C695E1D" w:rsidR="002B52FB" w:rsidRPr="0078074F" w:rsidRDefault="009B1CC6" w:rsidP="009B1CC6">
      <w:pPr>
        <w:spacing w:after="0"/>
        <w:jc w:val="both"/>
        <w:rPr>
          <w:rFonts w:ascii="Aptos" w:hAnsi="Aptos" w:cs="Arial"/>
          <w:color w:val="808080" w:themeColor="background1" w:themeShade="80"/>
          <w:sz w:val="24"/>
          <w:szCs w:val="24"/>
        </w:rPr>
      </w:pPr>
      <w:r w:rsidRPr="0078074F">
        <w:rPr>
          <w:rFonts w:ascii="Aptos" w:hAnsi="Aptos" w:cs="Arial"/>
          <w:b/>
          <w:color w:val="808080" w:themeColor="background1" w:themeShade="80"/>
          <w:sz w:val="24"/>
          <w:szCs w:val="24"/>
        </w:rPr>
        <w:t xml:space="preserve">1. </w:t>
      </w:r>
      <w:r w:rsidR="002B52FB" w:rsidRPr="0078074F">
        <w:rPr>
          <w:rFonts w:ascii="Aptos" w:hAnsi="Aptos" w:cs="Arial"/>
          <w:b/>
          <w:color w:val="808080" w:themeColor="background1" w:themeShade="80"/>
          <w:sz w:val="24"/>
          <w:szCs w:val="24"/>
        </w:rPr>
        <w:t>PROYECTOS</w:t>
      </w:r>
      <w:r w:rsidRPr="0078074F">
        <w:rPr>
          <w:rFonts w:ascii="Aptos" w:hAnsi="Aptos" w:cs="Arial"/>
          <w:b/>
          <w:color w:val="808080" w:themeColor="background1" w:themeShade="80"/>
          <w:sz w:val="24"/>
          <w:szCs w:val="24"/>
        </w:rPr>
        <w:t xml:space="preserve"> - INFORMACIÓN</w:t>
      </w:r>
      <w:r w:rsidRPr="0078074F">
        <w:rPr>
          <w:rFonts w:ascii="Aptos" w:hAnsi="Aptos" w:cs="Arial"/>
          <w:color w:val="808080" w:themeColor="background1" w:themeShade="80"/>
          <w:sz w:val="24"/>
          <w:szCs w:val="24"/>
        </w:rPr>
        <w:t>.</w:t>
      </w:r>
      <w:r w:rsidR="00107ABE" w:rsidRPr="0078074F">
        <w:rPr>
          <w:rFonts w:ascii="Aptos" w:hAnsi="Aptos" w:cs="Arial"/>
          <w:color w:val="808080" w:themeColor="background1" w:themeShade="80"/>
          <w:sz w:val="24"/>
          <w:szCs w:val="24"/>
        </w:rPr>
        <w:t xml:space="preserve"> </w:t>
      </w:r>
      <w:r w:rsidR="008D0C6C">
        <w:rPr>
          <w:rFonts w:ascii="Aptos" w:hAnsi="Aptos" w:cs="Arial"/>
          <w:color w:val="808080" w:themeColor="background1" w:themeShade="80"/>
          <w:sz w:val="24"/>
          <w:szCs w:val="24"/>
        </w:rPr>
        <w:t>Si ya eres socio/afiliado de ANIEME |Mueble de España, te facilitamos este formulario para crear tu perfil de proyectos. Por ello, c</w:t>
      </w:r>
      <w:r w:rsidRPr="0078074F">
        <w:rPr>
          <w:rFonts w:ascii="Aptos" w:hAnsi="Aptos" w:cs="Arial"/>
          <w:color w:val="808080" w:themeColor="background1" w:themeShade="80"/>
          <w:sz w:val="24"/>
          <w:szCs w:val="24"/>
        </w:rPr>
        <w:t xml:space="preserve">umplimenta la tabla adjunta con </w:t>
      </w:r>
      <w:r w:rsidR="00107ABE" w:rsidRPr="0078074F">
        <w:rPr>
          <w:rFonts w:ascii="Aptos" w:hAnsi="Aptos" w:cs="Arial"/>
          <w:color w:val="808080" w:themeColor="background1" w:themeShade="80"/>
          <w:sz w:val="24"/>
          <w:szCs w:val="24"/>
        </w:rPr>
        <w:t xml:space="preserve">la máxima información posible sobre las últimas instalaciones amuebladas por tu empresa. </w:t>
      </w:r>
      <w:r w:rsidR="002B52FB" w:rsidRPr="0078074F">
        <w:rPr>
          <w:rFonts w:ascii="Aptos" w:hAnsi="Aptos" w:cs="Arial"/>
          <w:color w:val="808080" w:themeColor="background1" w:themeShade="80"/>
          <w:sz w:val="24"/>
          <w:szCs w:val="24"/>
        </w:rPr>
        <w:t xml:space="preserve">Con la información que nos proporciones </w:t>
      </w:r>
      <w:r w:rsidR="00BB743E" w:rsidRPr="0078074F">
        <w:rPr>
          <w:rFonts w:ascii="Aptos" w:hAnsi="Aptos" w:cs="Arial"/>
          <w:color w:val="808080" w:themeColor="background1" w:themeShade="80"/>
          <w:sz w:val="24"/>
          <w:szCs w:val="24"/>
        </w:rPr>
        <w:t>se completará</w:t>
      </w:r>
      <w:r w:rsidR="002C3669" w:rsidRPr="0078074F">
        <w:rPr>
          <w:rFonts w:ascii="Aptos" w:hAnsi="Aptos" w:cs="Arial"/>
          <w:color w:val="808080" w:themeColor="background1" w:themeShade="80"/>
          <w:sz w:val="24"/>
          <w:szCs w:val="24"/>
        </w:rPr>
        <w:t xml:space="preserve"> y actualizará</w:t>
      </w:r>
      <w:r w:rsidR="002B52FB" w:rsidRPr="0078074F">
        <w:rPr>
          <w:rFonts w:ascii="Aptos" w:hAnsi="Aptos" w:cs="Arial"/>
          <w:color w:val="808080" w:themeColor="background1" w:themeShade="80"/>
          <w:sz w:val="24"/>
          <w:szCs w:val="24"/>
        </w:rPr>
        <w:t xml:space="preserve"> el apartado </w:t>
      </w:r>
      <w:hyperlink r:id="rId9" w:history="1">
        <w:r w:rsidR="0078074F" w:rsidRPr="0078074F">
          <w:rPr>
            <w:rStyle w:val="Hipervnculo"/>
            <w:rFonts w:ascii="Aptos" w:hAnsi="Aptos" w:cs="Arial"/>
            <w:b/>
            <w:bCs/>
            <w:color w:val="595959" w:themeColor="text1" w:themeTint="A6"/>
            <w:sz w:val="24"/>
            <w:szCs w:val="24"/>
          </w:rPr>
          <w:t>PROYECTOS</w:t>
        </w:r>
      </w:hyperlink>
      <w:r w:rsidR="0078074F">
        <w:rPr>
          <w:rFonts w:ascii="Aptos" w:hAnsi="Aptos" w:cs="Arial"/>
          <w:color w:val="808080" w:themeColor="background1" w:themeShade="80"/>
          <w:sz w:val="24"/>
          <w:szCs w:val="24"/>
        </w:rPr>
        <w:t xml:space="preserve"> </w:t>
      </w:r>
      <w:r w:rsidR="002B52FB" w:rsidRPr="0078074F">
        <w:rPr>
          <w:rFonts w:ascii="Aptos" w:hAnsi="Aptos" w:cs="Arial"/>
          <w:color w:val="808080" w:themeColor="background1" w:themeShade="80"/>
          <w:sz w:val="24"/>
          <w:szCs w:val="24"/>
        </w:rPr>
        <w:t xml:space="preserve">dentro de tu perfil en la web </w:t>
      </w:r>
      <w:r w:rsidR="000B099F" w:rsidRPr="0078074F">
        <w:rPr>
          <w:rFonts w:ascii="Aptos" w:hAnsi="Aptos" w:cs="Arial"/>
          <w:b/>
          <w:color w:val="808080" w:themeColor="background1" w:themeShade="80"/>
          <w:sz w:val="24"/>
          <w:szCs w:val="24"/>
        </w:rPr>
        <w:t>Mueble de España</w:t>
      </w:r>
      <w:r w:rsidR="0078074F">
        <w:rPr>
          <w:rFonts w:ascii="Aptos" w:hAnsi="Aptos" w:cs="Arial"/>
          <w:b/>
          <w:color w:val="808080" w:themeColor="background1" w:themeShade="80"/>
          <w:sz w:val="24"/>
          <w:szCs w:val="24"/>
        </w:rPr>
        <w:t xml:space="preserve"> | </w:t>
      </w:r>
      <w:r w:rsidR="000B099F" w:rsidRPr="0078074F">
        <w:rPr>
          <w:rFonts w:ascii="Aptos" w:hAnsi="Aptos" w:cs="Arial"/>
          <w:b/>
          <w:color w:val="808080" w:themeColor="background1" w:themeShade="80"/>
          <w:sz w:val="24"/>
          <w:szCs w:val="24"/>
        </w:rPr>
        <w:t>F</w:t>
      </w:r>
      <w:r w:rsidR="002B52FB" w:rsidRPr="0078074F">
        <w:rPr>
          <w:rFonts w:ascii="Aptos" w:hAnsi="Aptos" w:cs="Arial"/>
          <w:b/>
          <w:color w:val="808080" w:themeColor="background1" w:themeShade="80"/>
          <w:sz w:val="24"/>
          <w:szCs w:val="24"/>
        </w:rPr>
        <w:t>urniture from Spain</w:t>
      </w:r>
      <w:r w:rsidR="00107ABE" w:rsidRPr="0078074F">
        <w:rPr>
          <w:rFonts w:ascii="Aptos" w:hAnsi="Aptos" w:cs="Arial"/>
          <w:color w:val="808080" w:themeColor="background1" w:themeShade="80"/>
          <w:sz w:val="24"/>
          <w:szCs w:val="24"/>
        </w:rPr>
        <w:t xml:space="preserve">. </w:t>
      </w:r>
    </w:p>
    <w:tbl>
      <w:tblPr>
        <w:tblpPr w:leftFromText="141" w:rightFromText="141" w:vertAnchor="text" w:horzAnchor="margin" w:tblpX="250" w:tblpY="271"/>
        <w:tblW w:w="4758" w:type="pct"/>
        <w:tblBorders>
          <w:top w:val="dotted" w:sz="2" w:space="0" w:color="FF0000"/>
          <w:left w:val="dotted" w:sz="2" w:space="0" w:color="FF0000"/>
          <w:bottom w:val="dotted" w:sz="2" w:space="0" w:color="FF0000"/>
          <w:right w:val="dotted" w:sz="2" w:space="0" w:color="FF0000"/>
          <w:insideH w:val="dotted" w:sz="2" w:space="0" w:color="FF0000"/>
          <w:insideV w:val="dotted" w:sz="2" w:space="0" w:color="FF0000"/>
        </w:tblBorders>
        <w:tblLook w:val="04A0" w:firstRow="1" w:lastRow="0" w:firstColumn="1" w:lastColumn="0" w:noHBand="0" w:noVBand="1"/>
      </w:tblPr>
      <w:tblGrid>
        <w:gridCol w:w="2120"/>
        <w:gridCol w:w="5359"/>
      </w:tblGrid>
      <w:tr w:rsidR="00F94526" w:rsidRPr="0078074F" w14:paraId="0F90DE8C" w14:textId="77777777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5C27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  <w:r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>Empresa:</w:t>
            </w:r>
          </w:p>
          <w:p w14:paraId="08702BA6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2CDC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color w:val="808080" w:themeColor="background1" w:themeShade="80"/>
              </w:rPr>
            </w:pP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separate"/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78074F" w14:paraId="46F2328D" w14:textId="77777777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668B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  <w:r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>Instalación:</w:t>
            </w:r>
          </w:p>
          <w:p w14:paraId="4788B97D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C5D4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color w:val="808080" w:themeColor="background1" w:themeShade="80"/>
              </w:rPr>
            </w:pP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separate"/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78074F" w14:paraId="5CCCC6C6" w14:textId="77777777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3193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  <w:r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 xml:space="preserve">Lugar (ciudad/país): </w:t>
            </w:r>
          </w:p>
          <w:p w14:paraId="549CB2E3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i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8A2E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color w:val="808080" w:themeColor="background1" w:themeShade="80"/>
              </w:rPr>
            </w:pP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separate"/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78074F" w14:paraId="79EEF5E0" w14:textId="77777777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7F62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  <w:r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>Año:</w:t>
            </w:r>
          </w:p>
          <w:p w14:paraId="100DAA32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i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0099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color w:val="808080" w:themeColor="background1" w:themeShade="80"/>
              </w:rPr>
            </w:pP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separate"/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78074F" w14:paraId="011DE4BF" w14:textId="77777777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7BCC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  <w:r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>Tipo de mueble y modelo/colección:</w:t>
            </w:r>
          </w:p>
          <w:p w14:paraId="53A930D4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0830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color w:val="808080" w:themeColor="background1" w:themeShade="80"/>
              </w:rPr>
            </w:pP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separate"/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78074F" w14:paraId="46E3D308" w14:textId="77777777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158D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  <w:r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>Estilo:</w:t>
            </w:r>
          </w:p>
          <w:p w14:paraId="2690BBD6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B844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color w:val="808080" w:themeColor="background1" w:themeShade="80"/>
              </w:rPr>
            </w:pP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separate"/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78074F" w14:paraId="137CAA0F" w14:textId="77777777" w:rsidTr="009B4F81">
        <w:trPr>
          <w:trHeight w:val="367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BAF1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  <w:r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>Zona amueblada:</w:t>
            </w:r>
          </w:p>
          <w:p w14:paraId="4EC76BA5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</w:p>
          <w:p w14:paraId="53796657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09CB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color w:val="808080" w:themeColor="background1" w:themeShade="80"/>
              </w:rPr>
            </w:pP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separate"/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78074F" w14:paraId="35B17457" w14:textId="77777777" w:rsidTr="009B4F81">
        <w:trPr>
          <w:trHeight w:val="367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B7EC" w14:textId="4A08C691" w:rsidR="00F94526" w:rsidRPr="0078074F" w:rsidRDefault="0078074F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  <w:r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>Interiorista</w:t>
            </w:r>
            <w:r w:rsidR="00F94526"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>:</w:t>
            </w:r>
          </w:p>
          <w:p w14:paraId="5460B498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1F96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color w:val="808080" w:themeColor="background1" w:themeShade="80"/>
              </w:rPr>
            </w:pP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separate"/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  <w:tr w:rsidR="00F94526" w:rsidRPr="0078074F" w14:paraId="38AE582C" w14:textId="77777777" w:rsidTr="009B4F81">
        <w:trPr>
          <w:trHeight w:val="353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05F1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  <w:r w:rsidRPr="0078074F">
              <w:rPr>
                <w:rFonts w:ascii="Aptos" w:hAnsi="Aptos" w:cs="Arial"/>
                <w:b/>
                <w:bCs/>
                <w:color w:val="808080" w:themeColor="background1" w:themeShade="80"/>
              </w:rPr>
              <w:t xml:space="preserve">Observaciones: </w:t>
            </w:r>
          </w:p>
          <w:p w14:paraId="01F5F4AD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color w:val="808080" w:themeColor="background1" w:themeShade="80"/>
              </w:rPr>
            </w:pPr>
          </w:p>
          <w:p w14:paraId="53B849B8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b/>
                <w:bCs/>
                <w:i/>
                <w:color w:val="808080" w:themeColor="background1" w:themeShade="80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EC83" w14:textId="77777777" w:rsidR="00F94526" w:rsidRPr="0078074F" w:rsidRDefault="00F94526" w:rsidP="009B4F81">
            <w:pPr>
              <w:pStyle w:val="Textoindependiente"/>
              <w:rPr>
                <w:rFonts w:ascii="Aptos" w:hAnsi="Aptos" w:cs="Arial"/>
                <w:color w:val="808080" w:themeColor="background1" w:themeShade="80"/>
              </w:rPr>
            </w:pP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instrText xml:space="preserve"> FORMTEXT </w:instrTex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separate"/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t> </w:t>
            </w:r>
            <w:r w:rsidRPr="0078074F">
              <w:rPr>
                <w:rFonts w:ascii="Aptos" w:eastAsia="Times New Roman" w:hAnsi="Aptos" w:cs="Arial"/>
                <w:color w:val="808080" w:themeColor="background1" w:themeShade="80"/>
                <w:lang w:eastAsia="es-ES"/>
              </w:rPr>
              <w:fldChar w:fldCharType="end"/>
            </w:r>
          </w:p>
        </w:tc>
      </w:tr>
    </w:tbl>
    <w:p w14:paraId="1379701F" w14:textId="77777777" w:rsidR="00DD6DFC" w:rsidRPr="0078074F" w:rsidRDefault="00DD6DFC" w:rsidP="00110A0A">
      <w:pPr>
        <w:spacing w:after="0" w:line="240" w:lineRule="auto"/>
        <w:rPr>
          <w:rFonts w:ascii="Aptos" w:hAnsi="Aptos" w:cs="Arial"/>
          <w:b/>
          <w:color w:val="808080" w:themeColor="background1" w:themeShade="80"/>
        </w:rPr>
      </w:pPr>
    </w:p>
    <w:p w14:paraId="2B90FF6F" w14:textId="74A40D7A" w:rsidR="00FF2D8B" w:rsidRDefault="00FF2D8B" w:rsidP="0078074F">
      <w:pPr>
        <w:rPr>
          <w:rFonts w:ascii="Aptos" w:hAnsi="Aptos" w:cs="Arial"/>
          <w:b/>
          <w:color w:val="808080" w:themeColor="background1" w:themeShade="80"/>
        </w:rPr>
      </w:pPr>
    </w:p>
    <w:p w14:paraId="442C75C1" w14:textId="7D61CA0B" w:rsidR="00AC09E8" w:rsidRPr="00FF2D8B" w:rsidRDefault="0078074F" w:rsidP="0078074F">
      <w:pPr>
        <w:rPr>
          <w:rFonts w:ascii="Aptos" w:hAnsi="Aptos" w:cs="Arial"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 xml:space="preserve">2. </w:t>
      </w:r>
      <w:r w:rsidR="009B1CC6"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>PROYECTOS</w:t>
      </w:r>
      <w:r w:rsidR="00AC09E8"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 xml:space="preserve"> </w:t>
      </w:r>
      <w:r w:rsidR="009B1CC6"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>-</w:t>
      </w:r>
      <w:r w:rsidR="00AC09E8"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 xml:space="preserve"> </w:t>
      </w:r>
      <w:r w:rsidR="009B1CC6"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>FOTOGRAFÍAS</w:t>
      </w:r>
      <w:r w:rsidR="009B1CC6" w:rsidRPr="00FF2D8B">
        <w:rPr>
          <w:rFonts w:ascii="Aptos" w:hAnsi="Aptos" w:cs="Arial"/>
          <w:color w:val="808080" w:themeColor="background1" w:themeShade="80"/>
          <w:sz w:val="24"/>
          <w:szCs w:val="24"/>
        </w:rPr>
        <w:t xml:space="preserve">. </w:t>
      </w:r>
      <w:r w:rsidR="00C919FA" w:rsidRPr="00FF2D8B">
        <w:rPr>
          <w:rFonts w:ascii="Aptos" w:hAnsi="Aptos" w:cs="Arial"/>
          <w:color w:val="808080" w:themeColor="background1" w:themeShade="80"/>
          <w:sz w:val="24"/>
          <w:szCs w:val="24"/>
        </w:rPr>
        <w:t xml:space="preserve">Acompaña la información sobre los </w:t>
      </w:r>
      <w:r w:rsidR="001C27C2" w:rsidRPr="00FF2D8B">
        <w:rPr>
          <w:rFonts w:ascii="Aptos" w:hAnsi="Aptos" w:cs="Arial"/>
          <w:color w:val="808080" w:themeColor="background1" w:themeShade="80"/>
          <w:sz w:val="24"/>
          <w:szCs w:val="24"/>
        </w:rPr>
        <w:t xml:space="preserve">diferentes </w:t>
      </w:r>
      <w:r w:rsidR="00C919FA" w:rsidRPr="00FF2D8B">
        <w:rPr>
          <w:rFonts w:ascii="Aptos" w:hAnsi="Aptos" w:cs="Arial"/>
          <w:color w:val="808080" w:themeColor="background1" w:themeShade="80"/>
          <w:sz w:val="24"/>
          <w:szCs w:val="24"/>
        </w:rPr>
        <w:t>proyectos con imágenes representativas</w:t>
      </w:r>
      <w:r w:rsidR="00AC09E8" w:rsidRPr="00FF2D8B">
        <w:rPr>
          <w:rFonts w:ascii="Aptos" w:hAnsi="Aptos" w:cs="Arial"/>
          <w:color w:val="808080" w:themeColor="background1" w:themeShade="80"/>
          <w:sz w:val="24"/>
          <w:szCs w:val="24"/>
        </w:rPr>
        <w:t xml:space="preserve"> de los mismos</w:t>
      </w:r>
      <w:r w:rsidR="00C919FA" w:rsidRPr="00FF2D8B">
        <w:rPr>
          <w:rFonts w:ascii="Aptos" w:hAnsi="Aptos" w:cs="Arial"/>
          <w:color w:val="808080" w:themeColor="background1" w:themeShade="80"/>
          <w:sz w:val="24"/>
          <w:szCs w:val="24"/>
        </w:rPr>
        <w:t xml:space="preserve">. </w:t>
      </w:r>
    </w:p>
    <w:p w14:paraId="5071D57C" w14:textId="77777777" w:rsidR="009B1CC6" w:rsidRPr="00FF2D8B" w:rsidRDefault="00C919FA" w:rsidP="00C214A6">
      <w:pPr>
        <w:spacing w:after="0" w:line="240" w:lineRule="auto"/>
        <w:jc w:val="both"/>
        <w:rPr>
          <w:rFonts w:ascii="Aptos" w:hAnsi="Aptos" w:cs="Arial"/>
          <w:b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color w:val="808080" w:themeColor="background1" w:themeShade="80"/>
          <w:sz w:val="24"/>
          <w:szCs w:val="24"/>
        </w:rPr>
        <w:t>Características de las imágenes:</w:t>
      </w:r>
    </w:p>
    <w:p w14:paraId="3A17DAFA" w14:textId="77777777" w:rsidR="00837A3C" w:rsidRPr="00FF2D8B" w:rsidRDefault="00837A3C" w:rsidP="00110A0A">
      <w:pPr>
        <w:spacing w:after="0" w:line="240" w:lineRule="auto"/>
        <w:rPr>
          <w:rFonts w:ascii="Aptos" w:hAnsi="Aptos" w:cs="Arial"/>
          <w:b/>
          <w:color w:val="808080" w:themeColor="background1" w:themeShade="80"/>
          <w:sz w:val="24"/>
          <w:szCs w:val="24"/>
        </w:rPr>
      </w:pPr>
    </w:p>
    <w:p w14:paraId="403875FF" w14:textId="77777777" w:rsidR="00FA1116" w:rsidRPr="00FF2D8B" w:rsidRDefault="00C919FA" w:rsidP="00C919FA">
      <w:pPr>
        <w:pStyle w:val="Prrafodelista"/>
        <w:numPr>
          <w:ilvl w:val="1"/>
          <w:numId w:val="7"/>
        </w:numPr>
        <w:spacing w:after="0"/>
        <w:ind w:left="567"/>
        <w:jc w:val="both"/>
        <w:rPr>
          <w:rFonts w:ascii="Aptos" w:hAnsi="Aptos" w:cs="Arial"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>Formato</w:t>
      </w:r>
      <w:r w:rsidR="00FA1116" w:rsidRPr="00FF2D8B">
        <w:rPr>
          <w:rFonts w:ascii="Aptos" w:hAnsi="Aptos" w:cs="Arial"/>
          <w:color w:val="808080" w:themeColor="background1" w:themeShade="80"/>
          <w:sz w:val="24"/>
          <w:szCs w:val="24"/>
        </w:rPr>
        <w:t>: JPG</w:t>
      </w:r>
    </w:p>
    <w:p w14:paraId="7745010A" w14:textId="77777777" w:rsidR="00C919FA" w:rsidRPr="00FF2D8B" w:rsidRDefault="00FA1116" w:rsidP="00C919FA">
      <w:pPr>
        <w:pStyle w:val="Prrafodelista"/>
        <w:numPr>
          <w:ilvl w:val="1"/>
          <w:numId w:val="7"/>
        </w:numPr>
        <w:spacing w:after="0"/>
        <w:ind w:left="567"/>
        <w:jc w:val="both"/>
        <w:rPr>
          <w:rFonts w:ascii="Aptos" w:hAnsi="Aptos" w:cs="Arial"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>R</w:t>
      </w:r>
      <w:r w:rsidR="00C919FA"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>esolución</w:t>
      </w:r>
      <w:r w:rsidR="00C919FA" w:rsidRPr="00FF2D8B">
        <w:rPr>
          <w:rFonts w:ascii="Aptos" w:hAnsi="Aptos" w:cs="Arial"/>
          <w:color w:val="808080" w:themeColor="background1" w:themeShade="80"/>
          <w:sz w:val="24"/>
          <w:szCs w:val="24"/>
        </w:rPr>
        <w:t xml:space="preserve"> 72 ppp</w:t>
      </w:r>
    </w:p>
    <w:p w14:paraId="6C7ACC62" w14:textId="7646EB70" w:rsidR="00C919FA" w:rsidRPr="00FF2D8B" w:rsidRDefault="00C919FA" w:rsidP="00C919FA">
      <w:pPr>
        <w:pStyle w:val="Prrafodelista"/>
        <w:numPr>
          <w:ilvl w:val="1"/>
          <w:numId w:val="7"/>
        </w:numPr>
        <w:spacing w:after="0"/>
        <w:ind w:left="567"/>
        <w:jc w:val="both"/>
        <w:rPr>
          <w:rFonts w:ascii="Aptos" w:hAnsi="Aptos" w:cs="Arial"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>Modo imagen</w:t>
      </w:r>
      <w:r w:rsidRPr="00FF2D8B">
        <w:rPr>
          <w:rFonts w:ascii="Aptos" w:hAnsi="Aptos" w:cs="Arial"/>
          <w:color w:val="808080" w:themeColor="background1" w:themeShade="80"/>
          <w:sz w:val="24"/>
          <w:szCs w:val="24"/>
        </w:rPr>
        <w:t>: RGB (no</w:t>
      </w:r>
      <w:r w:rsidR="00FF2D8B">
        <w:rPr>
          <w:rFonts w:ascii="Aptos" w:hAnsi="Aptos" w:cs="Arial"/>
          <w:color w:val="808080" w:themeColor="background1" w:themeShade="80"/>
          <w:sz w:val="24"/>
          <w:szCs w:val="24"/>
        </w:rPr>
        <w:t xml:space="preserve"> enviar fotos </w:t>
      </w:r>
      <w:r w:rsidRPr="00FF2D8B">
        <w:rPr>
          <w:rFonts w:ascii="Aptos" w:hAnsi="Aptos" w:cs="Arial"/>
          <w:color w:val="808080" w:themeColor="background1" w:themeShade="80"/>
          <w:sz w:val="24"/>
          <w:szCs w:val="24"/>
        </w:rPr>
        <w:t>en modo CMYK)</w:t>
      </w:r>
    </w:p>
    <w:p w14:paraId="16E1AAB1" w14:textId="77777777" w:rsidR="00C919FA" w:rsidRPr="00FF2D8B" w:rsidRDefault="00C919FA" w:rsidP="00C919FA">
      <w:pPr>
        <w:pStyle w:val="Prrafodelista"/>
        <w:numPr>
          <w:ilvl w:val="1"/>
          <w:numId w:val="7"/>
        </w:numPr>
        <w:spacing w:after="0"/>
        <w:ind w:left="567"/>
        <w:jc w:val="both"/>
        <w:rPr>
          <w:rFonts w:ascii="Aptos" w:hAnsi="Aptos" w:cs="Arial"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>Tamaño</w:t>
      </w:r>
      <w:r w:rsidRPr="00FF2D8B">
        <w:rPr>
          <w:rFonts w:ascii="Aptos" w:hAnsi="Aptos" w:cs="Arial"/>
          <w:color w:val="808080" w:themeColor="background1" w:themeShade="80"/>
          <w:sz w:val="24"/>
          <w:szCs w:val="24"/>
        </w:rPr>
        <w:t>, según orientación:</w:t>
      </w:r>
    </w:p>
    <w:p w14:paraId="5044ECC7" w14:textId="77777777" w:rsidR="00736E7B" w:rsidRDefault="00736E7B" w:rsidP="00736E7B">
      <w:pPr>
        <w:spacing w:after="0"/>
        <w:ind w:left="567"/>
        <w:jc w:val="both"/>
        <w:rPr>
          <w:rFonts w:ascii="Aptos" w:hAnsi="Aptos" w:cs="Arial"/>
          <w:color w:val="808080" w:themeColor="background1" w:themeShade="80"/>
          <w:sz w:val="24"/>
          <w:szCs w:val="24"/>
        </w:rPr>
      </w:pPr>
    </w:p>
    <w:p w14:paraId="15606282" w14:textId="7C5004BB" w:rsidR="00FF2D8B" w:rsidRPr="00FF2D8B" w:rsidRDefault="00FF2D8B" w:rsidP="00FF2D8B">
      <w:pPr>
        <w:pStyle w:val="Prrafodelista"/>
        <w:numPr>
          <w:ilvl w:val="1"/>
          <w:numId w:val="7"/>
        </w:numPr>
        <w:tabs>
          <w:tab w:val="left" w:pos="851"/>
        </w:tabs>
        <w:ind w:left="851" w:hanging="284"/>
        <w:rPr>
          <w:rFonts w:ascii="Aptos" w:hAnsi="Aptos" w:cs="Arial"/>
          <w:i/>
          <w:iCs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i/>
          <w:iCs/>
          <w:color w:val="808080" w:themeColor="background1" w:themeShade="80"/>
          <w:sz w:val="24"/>
          <w:szCs w:val="24"/>
        </w:rPr>
        <w:t>Foto horizontal: ancho mín. 1280 / máx. 1920 píxeles (relación de aspecto 16:9)</w:t>
      </w:r>
    </w:p>
    <w:p w14:paraId="2DAFD54B" w14:textId="77777777" w:rsidR="00FF2D8B" w:rsidRPr="00FF2D8B" w:rsidRDefault="00FF2D8B" w:rsidP="00FF2D8B">
      <w:pPr>
        <w:pStyle w:val="Prrafodelista"/>
        <w:numPr>
          <w:ilvl w:val="2"/>
          <w:numId w:val="6"/>
        </w:numPr>
        <w:ind w:left="851" w:hanging="284"/>
        <w:rPr>
          <w:rFonts w:ascii="Aptos" w:hAnsi="Aptos" w:cs="Arial"/>
          <w:i/>
          <w:iCs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i/>
          <w:iCs/>
          <w:color w:val="808080" w:themeColor="background1" w:themeShade="80"/>
          <w:sz w:val="24"/>
          <w:szCs w:val="24"/>
        </w:rPr>
        <w:t>Foto vertical: ancho mín. 405 / máx. 608 pixeles (relación de aspecto 9:16)</w:t>
      </w:r>
    </w:p>
    <w:p w14:paraId="76B83F46" w14:textId="77777777" w:rsidR="00FF2D8B" w:rsidRPr="00FF2D8B" w:rsidRDefault="00FF2D8B" w:rsidP="00736E7B">
      <w:pPr>
        <w:spacing w:after="0"/>
        <w:ind w:left="567"/>
        <w:jc w:val="both"/>
        <w:rPr>
          <w:rFonts w:ascii="Aptos" w:hAnsi="Aptos" w:cs="Arial"/>
          <w:color w:val="808080" w:themeColor="background1" w:themeShade="80"/>
          <w:sz w:val="24"/>
          <w:szCs w:val="24"/>
        </w:rPr>
      </w:pPr>
    </w:p>
    <w:p w14:paraId="629FFA01" w14:textId="77777777" w:rsidR="00837A3C" w:rsidRPr="00FF2D8B" w:rsidRDefault="00837A3C" w:rsidP="00BD4ABA">
      <w:pPr>
        <w:pStyle w:val="Prrafodelista"/>
        <w:numPr>
          <w:ilvl w:val="2"/>
          <w:numId w:val="6"/>
        </w:numPr>
        <w:spacing w:after="0"/>
        <w:ind w:left="567"/>
        <w:jc w:val="both"/>
        <w:rPr>
          <w:rFonts w:ascii="Aptos" w:hAnsi="Aptos" w:cs="Arial"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b/>
          <w:color w:val="808080" w:themeColor="background1" w:themeShade="80"/>
          <w:sz w:val="24"/>
          <w:szCs w:val="24"/>
        </w:rPr>
        <w:t>Etiquetado:</w:t>
      </w:r>
    </w:p>
    <w:p w14:paraId="2E46F4F8" w14:textId="77777777" w:rsidR="00DC2841" w:rsidRPr="00FF2D8B" w:rsidRDefault="00DC2841" w:rsidP="00110A0A">
      <w:pPr>
        <w:spacing w:after="0" w:line="240" w:lineRule="auto"/>
        <w:rPr>
          <w:rFonts w:ascii="Aptos" w:hAnsi="Aptos" w:cs="Arial"/>
          <w:b/>
          <w:color w:val="808080" w:themeColor="background1" w:themeShade="80"/>
          <w:sz w:val="24"/>
          <w:szCs w:val="24"/>
        </w:rPr>
      </w:pPr>
    </w:p>
    <w:p w14:paraId="7330AA8D" w14:textId="77777777" w:rsidR="00837A3C" w:rsidRDefault="00837A3C" w:rsidP="00C60A7C">
      <w:pPr>
        <w:pStyle w:val="Prrafodelista"/>
        <w:numPr>
          <w:ilvl w:val="0"/>
          <w:numId w:val="8"/>
        </w:numPr>
        <w:spacing w:after="0" w:line="240" w:lineRule="auto"/>
        <w:ind w:left="1418"/>
        <w:rPr>
          <w:rFonts w:ascii="Aptos" w:hAnsi="Aptos" w:cs="Arial"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color w:val="808080" w:themeColor="background1" w:themeShade="80"/>
          <w:sz w:val="24"/>
          <w:szCs w:val="24"/>
        </w:rPr>
        <w:t>Nombre empresa-nombre proyecto- país</w:t>
      </w:r>
    </w:p>
    <w:p w14:paraId="2DF9E661" w14:textId="77777777" w:rsidR="00FF2D8B" w:rsidRDefault="00FF2D8B" w:rsidP="00FF2D8B">
      <w:pPr>
        <w:spacing w:after="0" w:line="240" w:lineRule="auto"/>
        <w:ind w:firstLine="567"/>
        <w:rPr>
          <w:rFonts w:ascii="Aptos" w:hAnsi="Aptos" w:cs="Arial"/>
          <w:color w:val="808080" w:themeColor="background1" w:themeShade="80"/>
          <w:sz w:val="24"/>
          <w:szCs w:val="24"/>
        </w:rPr>
      </w:pPr>
    </w:p>
    <w:p w14:paraId="0DF065DB" w14:textId="541CB7A7" w:rsidR="00FF2D8B" w:rsidRPr="00FF2D8B" w:rsidRDefault="00FF2D8B" w:rsidP="00FF2D8B">
      <w:pPr>
        <w:spacing w:after="0" w:line="240" w:lineRule="auto"/>
        <w:ind w:left="567"/>
        <w:rPr>
          <w:rFonts w:ascii="Aptos" w:hAnsi="Aptos" w:cs="Arial"/>
          <w:color w:val="808080" w:themeColor="background1" w:themeShade="80"/>
          <w:sz w:val="24"/>
          <w:szCs w:val="24"/>
        </w:rPr>
      </w:pPr>
      <w:r>
        <w:rPr>
          <w:rFonts w:ascii="Aptos" w:hAnsi="Aptos" w:cs="Arial"/>
          <w:color w:val="808080" w:themeColor="background1" w:themeShade="80"/>
          <w:sz w:val="24"/>
          <w:szCs w:val="24"/>
        </w:rPr>
        <w:t>En minúscula, con guion medio y sin espacio entre palabras, como en el ejemplo aquí abajo.</w:t>
      </w:r>
    </w:p>
    <w:p w14:paraId="2D0BE8F9" w14:textId="77777777" w:rsidR="00C60A7C" w:rsidRPr="00FF2D8B" w:rsidRDefault="00C60A7C" w:rsidP="00837A3C">
      <w:pPr>
        <w:pStyle w:val="Prrafodelista"/>
        <w:spacing w:after="0" w:line="240" w:lineRule="auto"/>
        <w:rPr>
          <w:rFonts w:ascii="Aptos" w:hAnsi="Aptos" w:cs="Arial"/>
          <w:color w:val="808080" w:themeColor="background1" w:themeShade="80"/>
          <w:sz w:val="24"/>
          <w:szCs w:val="24"/>
        </w:rPr>
      </w:pPr>
    </w:p>
    <w:p w14:paraId="3CF554C6" w14:textId="77777777" w:rsidR="00837A3C" w:rsidRPr="00FF2D8B" w:rsidRDefault="00837A3C" w:rsidP="00C60A7C">
      <w:pPr>
        <w:pStyle w:val="Prrafodelista"/>
        <w:spacing w:after="0" w:line="240" w:lineRule="auto"/>
        <w:ind w:left="567"/>
        <w:rPr>
          <w:rFonts w:ascii="Aptos" w:hAnsi="Aptos" w:cs="Arial"/>
          <w:color w:val="808080" w:themeColor="background1" w:themeShade="80"/>
          <w:sz w:val="24"/>
          <w:szCs w:val="24"/>
        </w:rPr>
      </w:pPr>
      <w:r w:rsidRPr="00FF2D8B">
        <w:rPr>
          <w:rFonts w:ascii="Aptos" w:hAnsi="Aptos" w:cs="Arial"/>
          <w:color w:val="808080" w:themeColor="background1" w:themeShade="80"/>
          <w:sz w:val="24"/>
          <w:szCs w:val="24"/>
        </w:rPr>
        <w:t xml:space="preserve">Ejemplos: </w:t>
      </w:r>
    </w:p>
    <w:p w14:paraId="2AC2123D" w14:textId="77777777" w:rsidR="00C60A7C" w:rsidRPr="00FF2D8B" w:rsidRDefault="00C60A7C" w:rsidP="00C60A7C">
      <w:pPr>
        <w:pStyle w:val="Prrafodelista"/>
        <w:spacing w:after="0" w:line="240" w:lineRule="auto"/>
        <w:ind w:left="567"/>
        <w:rPr>
          <w:rFonts w:ascii="Aptos" w:hAnsi="Aptos" w:cs="Arial"/>
          <w:color w:val="808080" w:themeColor="background1" w:themeShade="80"/>
          <w:sz w:val="24"/>
          <w:szCs w:val="24"/>
        </w:rPr>
      </w:pPr>
    </w:p>
    <w:p w14:paraId="72426D9F" w14:textId="77777777" w:rsidR="00837A3C" w:rsidRPr="00FF2D8B" w:rsidRDefault="00683BA3" w:rsidP="00C60A7C">
      <w:pPr>
        <w:pStyle w:val="Prrafodelista"/>
        <w:numPr>
          <w:ilvl w:val="0"/>
          <w:numId w:val="8"/>
        </w:numPr>
        <w:spacing w:after="0" w:line="240" w:lineRule="auto"/>
        <w:ind w:left="1418"/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</w:pPr>
      <w:r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verges</w:t>
      </w:r>
      <w:r w:rsidR="00837A3C"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-</w:t>
      </w:r>
      <w:r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hilton-hotel</w:t>
      </w:r>
      <w:r w:rsidR="00837A3C"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-</w:t>
      </w:r>
      <w:r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moscow</w:t>
      </w:r>
      <w:r w:rsidR="00837A3C"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-</w:t>
      </w:r>
      <w:r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russia</w:t>
      </w:r>
      <w:r w:rsidR="00837A3C"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-</w:t>
      </w:r>
      <w:r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0</w:t>
      </w:r>
      <w:r w:rsidR="00837A3C"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1</w:t>
      </w:r>
    </w:p>
    <w:p w14:paraId="79746731" w14:textId="77777777" w:rsidR="00683BA3" w:rsidRPr="00FF2D8B" w:rsidRDefault="00683BA3" w:rsidP="00C60A7C">
      <w:pPr>
        <w:pStyle w:val="Prrafodelista"/>
        <w:numPr>
          <w:ilvl w:val="0"/>
          <w:numId w:val="8"/>
        </w:numPr>
        <w:spacing w:after="0" w:line="240" w:lineRule="auto"/>
        <w:ind w:left="1418"/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</w:pPr>
      <w:r w:rsidRPr="00FF2D8B"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  <w:t>verges-hilton-hotel-moscow-russia-02,…</w:t>
      </w:r>
    </w:p>
    <w:p w14:paraId="01A7BB84" w14:textId="77777777" w:rsidR="00837A3C" w:rsidRPr="00FF2D8B" w:rsidRDefault="00837A3C" w:rsidP="00837A3C">
      <w:pPr>
        <w:pStyle w:val="Prrafodelista"/>
        <w:spacing w:after="0" w:line="240" w:lineRule="auto"/>
        <w:rPr>
          <w:rFonts w:ascii="Aptos" w:hAnsi="Aptos" w:cs="Arial"/>
          <w:color w:val="808080" w:themeColor="background1" w:themeShade="80"/>
          <w:sz w:val="24"/>
          <w:szCs w:val="24"/>
          <w:lang w:val="en-US"/>
        </w:rPr>
      </w:pPr>
    </w:p>
    <w:p w14:paraId="1676910A" w14:textId="77777777" w:rsidR="001C27C2" w:rsidRPr="008D0C6C" w:rsidRDefault="001C27C2" w:rsidP="001C27C2">
      <w:pPr>
        <w:pBdr>
          <w:top w:val="single" w:sz="4" w:space="1" w:color="C00000"/>
        </w:pBdr>
        <w:spacing w:after="0" w:line="240" w:lineRule="auto"/>
        <w:rPr>
          <w:rFonts w:ascii="Aptos" w:hAnsi="Aptos" w:cs="Arial"/>
          <w:color w:val="808080" w:themeColor="background1" w:themeShade="80"/>
          <w:sz w:val="24"/>
          <w:szCs w:val="24"/>
          <w:lang w:val="pt-PT"/>
        </w:rPr>
      </w:pPr>
    </w:p>
    <w:p w14:paraId="5DA6E820" w14:textId="77777777" w:rsidR="001C27C2" w:rsidRPr="008D0C6C" w:rsidRDefault="001C27C2" w:rsidP="001C27C2">
      <w:pPr>
        <w:spacing w:after="0" w:line="240" w:lineRule="auto"/>
        <w:rPr>
          <w:rFonts w:ascii="Aptos" w:hAnsi="Aptos" w:cs="Arial"/>
          <w:color w:val="808080" w:themeColor="background1" w:themeShade="80"/>
          <w:sz w:val="24"/>
          <w:szCs w:val="24"/>
          <w:lang w:val="pt-PT"/>
        </w:rPr>
      </w:pPr>
      <w:r w:rsidRPr="008D0C6C">
        <w:rPr>
          <w:rFonts w:ascii="Aptos" w:hAnsi="Aptos" w:cs="Arial"/>
          <w:color w:val="808080" w:themeColor="background1" w:themeShade="80"/>
          <w:sz w:val="24"/>
          <w:szCs w:val="24"/>
          <w:lang w:val="pt-PT"/>
        </w:rPr>
        <w:t xml:space="preserve">Envía </w:t>
      </w:r>
      <w:r w:rsidR="00A8574B" w:rsidRPr="008D0C6C">
        <w:rPr>
          <w:rFonts w:ascii="Aptos" w:hAnsi="Aptos" w:cs="Arial"/>
          <w:color w:val="808080" w:themeColor="background1" w:themeShade="80"/>
          <w:sz w:val="24"/>
          <w:szCs w:val="24"/>
          <w:lang w:val="pt-PT"/>
        </w:rPr>
        <w:t>el formulario</w:t>
      </w:r>
      <w:r w:rsidRPr="008D0C6C">
        <w:rPr>
          <w:rFonts w:ascii="Aptos" w:hAnsi="Aptos" w:cs="Arial"/>
          <w:color w:val="808080" w:themeColor="background1" w:themeShade="80"/>
          <w:sz w:val="24"/>
          <w:szCs w:val="24"/>
          <w:lang w:val="pt-PT"/>
        </w:rPr>
        <w:t xml:space="preserve"> por e-mail a:</w:t>
      </w:r>
    </w:p>
    <w:p w14:paraId="69A17128" w14:textId="77777777" w:rsidR="001C27C2" w:rsidRPr="008D0C6C" w:rsidRDefault="001C27C2" w:rsidP="001C27C2">
      <w:pPr>
        <w:spacing w:after="0" w:line="240" w:lineRule="auto"/>
        <w:ind w:left="360"/>
        <w:rPr>
          <w:rFonts w:ascii="Aptos" w:hAnsi="Aptos" w:cs="Arial"/>
          <w:b/>
          <w:color w:val="808080" w:themeColor="background1" w:themeShade="80"/>
          <w:sz w:val="24"/>
          <w:szCs w:val="24"/>
          <w:lang w:val="pt-PT"/>
        </w:rPr>
      </w:pPr>
      <w:r w:rsidRPr="008D0C6C">
        <w:rPr>
          <w:rFonts w:ascii="Aptos" w:hAnsi="Aptos" w:cs="Arial"/>
          <w:b/>
          <w:color w:val="808080" w:themeColor="background1" w:themeShade="80"/>
          <w:sz w:val="24"/>
          <w:szCs w:val="24"/>
          <w:lang w:val="pt-PT"/>
        </w:rPr>
        <w:t xml:space="preserve">Paola Lazzarini </w:t>
      </w:r>
    </w:p>
    <w:p w14:paraId="717F01D7" w14:textId="77777777" w:rsidR="001C27C2" w:rsidRPr="008D0C6C" w:rsidRDefault="001C27C2" w:rsidP="001C27C2">
      <w:pPr>
        <w:spacing w:after="0" w:line="240" w:lineRule="auto"/>
        <w:ind w:left="360"/>
        <w:rPr>
          <w:rFonts w:ascii="Aptos" w:hAnsi="Aptos" w:cs="Arial"/>
          <w:b/>
          <w:color w:val="FF0000"/>
          <w:sz w:val="24"/>
          <w:szCs w:val="24"/>
          <w:lang w:val="pt-PT"/>
        </w:rPr>
      </w:pPr>
      <w:r w:rsidRPr="008D0C6C">
        <w:rPr>
          <w:rFonts w:ascii="Aptos" w:hAnsi="Aptos" w:cs="Arial"/>
          <w:b/>
          <w:color w:val="808080" w:themeColor="background1" w:themeShade="80"/>
          <w:sz w:val="24"/>
          <w:szCs w:val="24"/>
          <w:lang w:val="pt-PT"/>
        </w:rPr>
        <w:t xml:space="preserve">E-mail: </w:t>
      </w:r>
      <w:hyperlink r:id="rId10" w:history="1">
        <w:r w:rsidRPr="008D0C6C">
          <w:rPr>
            <w:rStyle w:val="Hipervnculo"/>
            <w:rFonts w:ascii="Aptos" w:hAnsi="Aptos" w:cs="Arial"/>
            <w:b/>
            <w:color w:val="E5220D"/>
            <w:sz w:val="24"/>
            <w:szCs w:val="24"/>
            <w:lang w:val="pt-PT"/>
          </w:rPr>
          <w:t>paola@anieme.com</w:t>
        </w:r>
      </w:hyperlink>
    </w:p>
    <w:p w14:paraId="30768E0B" w14:textId="77777777" w:rsidR="001C27C2" w:rsidRPr="008D0C6C" w:rsidRDefault="001C27C2" w:rsidP="001C27C2">
      <w:pPr>
        <w:spacing w:after="0" w:line="240" w:lineRule="auto"/>
        <w:ind w:left="360"/>
        <w:rPr>
          <w:rFonts w:ascii="Aptos" w:hAnsi="Aptos" w:cs="Arial"/>
          <w:b/>
          <w:color w:val="808080" w:themeColor="background1" w:themeShade="80"/>
          <w:sz w:val="24"/>
          <w:szCs w:val="24"/>
          <w:lang w:val="pt-PT"/>
        </w:rPr>
      </w:pPr>
      <w:r w:rsidRPr="008D0C6C">
        <w:rPr>
          <w:rFonts w:ascii="Aptos" w:hAnsi="Aptos" w:cs="Arial"/>
          <w:b/>
          <w:color w:val="808080" w:themeColor="background1" w:themeShade="80"/>
          <w:sz w:val="24"/>
          <w:szCs w:val="24"/>
          <w:lang w:val="pt-PT"/>
        </w:rPr>
        <w:t>Tel.: 96 315 31 15</w:t>
      </w:r>
    </w:p>
    <w:p w14:paraId="1773BB40" w14:textId="77777777" w:rsidR="001C27C2" w:rsidRPr="008D0C6C" w:rsidRDefault="001C27C2" w:rsidP="001C27C2">
      <w:pPr>
        <w:spacing w:after="0" w:line="240" w:lineRule="auto"/>
        <w:rPr>
          <w:rFonts w:ascii="Aptos" w:hAnsi="Aptos" w:cs="Arial"/>
          <w:color w:val="808080" w:themeColor="background1" w:themeShade="80"/>
          <w:sz w:val="24"/>
          <w:szCs w:val="24"/>
          <w:lang w:val="pt-PT"/>
        </w:rPr>
      </w:pPr>
      <w:r w:rsidRPr="008D0C6C">
        <w:rPr>
          <w:rFonts w:ascii="Aptos" w:hAnsi="Aptos" w:cs="Arial"/>
          <w:color w:val="808080" w:themeColor="background1" w:themeShade="80"/>
          <w:sz w:val="24"/>
          <w:szCs w:val="24"/>
          <w:lang w:val="pt-PT"/>
        </w:rPr>
        <w:t>Archivos de fotografías por WeTransfer o un programa similar</w:t>
      </w:r>
    </w:p>
    <w:p w14:paraId="4DE34E41" w14:textId="77777777" w:rsidR="001C27C2" w:rsidRPr="008D0C6C" w:rsidRDefault="001C27C2" w:rsidP="001C27C2">
      <w:pPr>
        <w:pBdr>
          <w:bottom w:val="single" w:sz="4" w:space="1" w:color="C00000"/>
        </w:pBdr>
        <w:spacing w:after="0" w:line="240" w:lineRule="auto"/>
        <w:rPr>
          <w:rFonts w:ascii="Aptos" w:hAnsi="Aptos" w:cs="Arial"/>
          <w:color w:val="808080" w:themeColor="background1" w:themeShade="80"/>
          <w:sz w:val="24"/>
          <w:szCs w:val="24"/>
          <w:lang w:val="pt-PT"/>
        </w:rPr>
      </w:pPr>
    </w:p>
    <w:p w14:paraId="243E02CF" w14:textId="77777777" w:rsidR="001C27C2" w:rsidRPr="008D0C6C" w:rsidRDefault="001C27C2" w:rsidP="001C27C2">
      <w:pPr>
        <w:rPr>
          <w:rFonts w:ascii="Aptos" w:hAnsi="Aptos"/>
          <w:color w:val="808080" w:themeColor="background1" w:themeShade="80"/>
          <w:sz w:val="24"/>
          <w:szCs w:val="24"/>
          <w:lang w:val="pt-PT"/>
        </w:rPr>
      </w:pPr>
    </w:p>
    <w:sectPr w:rsidR="001C27C2" w:rsidRPr="008D0C6C" w:rsidSect="005F723B">
      <w:headerReference w:type="default" r:id="rId11"/>
      <w:footerReference w:type="default" r:id="rId12"/>
      <w:type w:val="continuous"/>
      <w:pgSz w:w="11906" w:h="16838"/>
      <w:pgMar w:top="1797" w:right="1286" w:bottom="993" w:left="297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F4983" w14:textId="77777777" w:rsidR="009553AB" w:rsidRDefault="009553AB" w:rsidP="00D23966">
      <w:pPr>
        <w:spacing w:after="0" w:line="240" w:lineRule="auto"/>
      </w:pPr>
      <w:r>
        <w:separator/>
      </w:r>
    </w:p>
  </w:endnote>
  <w:endnote w:type="continuationSeparator" w:id="0">
    <w:p w14:paraId="5B00A5BE" w14:textId="77777777" w:rsidR="009553AB" w:rsidRDefault="009553AB" w:rsidP="00D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3C6A" w14:textId="77777777" w:rsidR="00752714" w:rsidRDefault="00752714">
    <w:pPr>
      <w:pStyle w:val="Piedepgina"/>
      <w:jc w:val="center"/>
    </w:pPr>
    <w:r w:rsidRPr="00E206A9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 wp14:anchorId="686BD3F7" wp14:editId="0BAF9595">
          <wp:simplePos x="0" y="0"/>
          <wp:positionH relativeFrom="column">
            <wp:posOffset>-1537335</wp:posOffset>
          </wp:positionH>
          <wp:positionV relativeFrom="page">
            <wp:posOffset>5471160</wp:posOffset>
          </wp:positionV>
          <wp:extent cx="1259840" cy="1259840"/>
          <wp:effectExtent l="0" t="0" r="0" b="0"/>
          <wp:wrapNone/>
          <wp:docPr id="82" name="Imagen 82" descr="X:\ANIEME BRANDING 2016-2017\2.- Ibán Ramón\LOGOS y MANUAL DE LA MARCA\jpg\nombr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IEME BRANDING 2016-2017\2.- Ibán Ramón\LOGOS y MANUAL DE LA MARCA\jpg\nombre comple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E25CBC" w14:textId="77777777"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 w:rsidRPr="00E957D7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ab/>
      <w:t xml:space="preserve">                 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Vinatea, 22, 1º, 8ª</w:t>
    </w:r>
  </w:p>
  <w:p w14:paraId="700C9B45" w14:textId="77777777"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46001 Valencia (Spain)</w:t>
    </w:r>
  </w:p>
  <w:p w14:paraId="2EAD9363" w14:textId="77777777"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color w:val="FF0000"/>
        <w:sz w:val="16"/>
        <w:szCs w:val="16"/>
        <w:lang w:val="en-US"/>
      </w:rPr>
      <w:tab/>
      <w:t xml:space="preserve">                                                                                               </w:t>
    </w:r>
    <w:r w:rsidRPr="00E957D7">
      <w:rPr>
        <w:rFonts w:ascii="Arial" w:hAnsi="Arial" w:cs="Arial"/>
        <w:color w:val="FF0000"/>
        <w:sz w:val="16"/>
        <w:szCs w:val="16"/>
        <w:lang w:val="en-US"/>
      </w:rPr>
      <w:t>T. +34 96 315 31 15</w:t>
    </w:r>
  </w:p>
  <w:p w14:paraId="53FC1767" w14:textId="77777777"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</w:t>
    </w:r>
    <w:hyperlink r:id="rId2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</w:t>
      </w:r>
      <w:r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</w:t>
      </w:r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.anieme.com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091AAD7A" w14:textId="77777777" w:rsidR="00752714" w:rsidRPr="00E957D7" w:rsidRDefault="00752714" w:rsidP="005F723B">
    <w:pPr>
      <w:pStyle w:val="Piedepgina"/>
      <w:rPr>
        <w:rFonts w:ascii="Arial" w:hAnsi="Arial" w:cs="Arial"/>
        <w:color w:val="FF0000"/>
        <w:sz w:val="16"/>
        <w:szCs w:val="16"/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</w:t>
    </w:r>
    <w:hyperlink r:id="rId3" w:history="1">
      <w:r w:rsidRPr="00E957D7">
        <w:rPr>
          <w:rStyle w:val="Hipervnculo"/>
          <w:rFonts w:ascii="Arial" w:hAnsi="Arial" w:cs="Arial"/>
          <w:color w:val="FF0000"/>
          <w:sz w:val="16"/>
          <w:szCs w:val="16"/>
          <w:lang w:val="en-US"/>
        </w:rPr>
        <w:t>www.muebledeespana.com</w:t>
      </w:r>
    </w:hyperlink>
    <w:r w:rsidRPr="00E957D7">
      <w:rPr>
        <w:rFonts w:ascii="Arial" w:hAnsi="Arial" w:cs="Arial"/>
        <w:color w:val="FF0000"/>
        <w:sz w:val="16"/>
        <w:szCs w:val="16"/>
        <w:lang w:val="en-US"/>
      </w:rPr>
      <w:t xml:space="preserve"> </w:t>
    </w:r>
  </w:p>
  <w:p w14:paraId="5F7DD9BD" w14:textId="77777777" w:rsidR="00752714" w:rsidRPr="005D646E" w:rsidRDefault="00752714" w:rsidP="00FA1A39">
    <w:pPr>
      <w:pStyle w:val="Piedepgina"/>
      <w:ind w:left="7938" w:hanging="142"/>
      <w:rPr>
        <w:color w:val="FF0000"/>
        <w:sz w:val="16"/>
        <w:szCs w:val="16"/>
        <w:lang w:val="en-US"/>
      </w:rPr>
    </w:pPr>
  </w:p>
  <w:p w14:paraId="7A171F3E" w14:textId="77777777" w:rsidR="00752714" w:rsidRPr="005D646E" w:rsidRDefault="00752714" w:rsidP="00FA1D9C">
    <w:pPr>
      <w:pStyle w:val="Piedepgina"/>
      <w:ind w:left="5664"/>
      <w:rPr>
        <w:color w:val="FF0000"/>
        <w:sz w:val="16"/>
        <w:szCs w:val="16"/>
        <w:lang w:val="en-US"/>
      </w:rPr>
    </w:pPr>
    <w:r>
      <w:rPr>
        <w:color w:val="FF0000"/>
        <w:sz w:val="16"/>
        <w:szCs w:val="16"/>
        <w:lang w:val="en-US"/>
      </w:rPr>
      <w:t xml:space="preserve">                                                       </w:t>
    </w:r>
  </w:p>
  <w:p w14:paraId="641689D4" w14:textId="77777777" w:rsidR="00752714" w:rsidRPr="00092477" w:rsidRDefault="0075271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E87F4" w14:textId="77777777" w:rsidR="009553AB" w:rsidRDefault="009553AB" w:rsidP="00D23966">
      <w:pPr>
        <w:spacing w:after="0" w:line="240" w:lineRule="auto"/>
      </w:pPr>
      <w:r>
        <w:separator/>
      </w:r>
    </w:p>
  </w:footnote>
  <w:footnote w:type="continuationSeparator" w:id="0">
    <w:p w14:paraId="3F76C8CE" w14:textId="77777777" w:rsidR="009553AB" w:rsidRDefault="009553AB" w:rsidP="00D2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4A1F" w14:textId="77777777" w:rsidR="00752714" w:rsidRDefault="00A01DFA" w:rsidP="00644042">
    <w:pPr>
      <w:pStyle w:val="Encabezado"/>
      <w:tabs>
        <w:tab w:val="clear" w:pos="8504"/>
      </w:tabs>
      <w:ind w:right="-852"/>
    </w:pPr>
    <w:r>
      <w:rPr>
        <w:rFonts w:ascii="Arial" w:hAnsi="Arial" w:cs="Arial"/>
        <w:noProof/>
        <w:sz w:val="18"/>
        <w:szCs w:val="18"/>
        <w:lang w:eastAsia="es-ES"/>
      </w:rPr>
      <w:drawing>
        <wp:anchor distT="0" distB="0" distL="114300" distR="114300" simplePos="0" relativeHeight="251655680" behindDoc="0" locked="0" layoutInCell="1" allowOverlap="1" wp14:anchorId="346B6F95" wp14:editId="18A46A91">
          <wp:simplePos x="0" y="0"/>
          <wp:positionH relativeFrom="column">
            <wp:posOffset>-10795</wp:posOffset>
          </wp:positionH>
          <wp:positionV relativeFrom="paragraph">
            <wp:posOffset>36830</wp:posOffset>
          </wp:positionV>
          <wp:extent cx="1689100" cy="268605"/>
          <wp:effectExtent l="0" t="0" r="6350" b="0"/>
          <wp:wrapSquare wrapText="bothSides"/>
          <wp:docPr id="81" name="Imagen 81" descr="Descripción: Descripción: Descripción: Descripción: Descripción: Descripción: Descripción: Descripción: cid:EE18A26A-BED5-4F1A-9137-948992F8D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Descripción: Descripción: Descripción: Descripción: Descripción: Descripción: Descripción: cid:EE18A26A-BED5-4F1A-9137-948992F8D4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714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7699026E" wp14:editId="66FF3A48">
          <wp:simplePos x="0" y="0"/>
          <wp:positionH relativeFrom="column">
            <wp:posOffset>3843655</wp:posOffset>
          </wp:positionH>
          <wp:positionV relativeFrom="paragraph">
            <wp:posOffset>-46544</wp:posOffset>
          </wp:positionV>
          <wp:extent cx="970270" cy="454214"/>
          <wp:effectExtent l="0" t="0" r="1905" b="3175"/>
          <wp:wrapNone/>
          <wp:docPr id="1" name="Imagen 1" descr="X:\PLANTILLAS DOCUMENTOS ANIEME 2017\logo avanz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PLANTILLAS DOCUMENTOS ANIEME 2017\logo avanzi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626" cy="456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83C03" w14:textId="77777777" w:rsidR="00752714" w:rsidRDefault="007527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14A"/>
    <w:multiLevelType w:val="hybridMultilevel"/>
    <w:tmpl w:val="52D06A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0B8F"/>
    <w:multiLevelType w:val="hybridMultilevel"/>
    <w:tmpl w:val="5DA27A1E"/>
    <w:lvl w:ilvl="0" w:tplc="689A49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0F11"/>
    <w:multiLevelType w:val="hybridMultilevel"/>
    <w:tmpl w:val="92DED2A0"/>
    <w:lvl w:ilvl="0" w:tplc="CED2F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60A"/>
    <w:multiLevelType w:val="hybridMultilevel"/>
    <w:tmpl w:val="E22EA65A"/>
    <w:lvl w:ilvl="0" w:tplc="689A49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0BEF"/>
    <w:multiLevelType w:val="hybridMultilevel"/>
    <w:tmpl w:val="6A68AF64"/>
    <w:lvl w:ilvl="0" w:tplc="D962FC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F69F7"/>
    <w:multiLevelType w:val="hybridMultilevel"/>
    <w:tmpl w:val="F38CC2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496F"/>
    <w:multiLevelType w:val="hybridMultilevel"/>
    <w:tmpl w:val="0CB2457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8E79B7"/>
    <w:multiLevelType w:val="hybridMultilevel"/>
    <w:tmpl w:val="E90885FE"/>
    <w:lvl w:ilvl="0" w:tplc="C4D82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21080">
    <w:abstractNumId w:val="7"/>
  </w:num>
  <w:num w:numId="2" w16cid:durableId="1894080496">
    <w:abstractNumId w:val="2"/>
  </w:num>
  <w:num w:numId="3" w16cid:durableId="76754589">
    <w:abstractNumId w:val="4"/>
  </w:num>
  <w:num w:numId="4" w16cid:durableId="762844057">
    <w:abstractNumId w:val="5"/>
  </w:num>
  <w:num w:numId="5" w16cid:durableId="1664236858">
    <w:abstractNumId w:val="0"/>
  </w:num>
  <w:num w:numId="6" w16cid:durableId="1055545564">
    <w:abstractNumId w:val="1"/>
  </w:num>
  <w:num w:numId="7" w16cid:durableId="1953242856">
    <w:abstractNumId w:val="3"/>
  </w:num>
  <w:num w:numId="8" w16cid:durableId="1511488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884"/>
    <w:rsid w:val="00005F5D"/>
    <w:rsid w:val="000442E5"/>
    <w:rsid w:val="00067BF4"/>
    <w:rsid w:val="00071234"/>
    <w:rsid w:val="000728D9"/>
    <w:rsid w:val="000878DC"/>
    <w:rsid w:val="00092477"/>
    <w:rsid w:val="000B099F"/>
    <w:rsid w:val="000B0AE4"/>
    <w:rsid w:val="000B164B"/>
    <w:rsid w:val="000B401F"/>
    <w:rsid w:val="000B6676"/>
    <w:rsid w:val="000D11D6"/>
    <w:rsid w:val="000D2169"/>
    <w:rsid w:val="000E5CA5"/>
    <w:rsid w:val="000E65ED"/>
    <w:rsid w:val="000F335C"/>
    <w:rsid w:val="00107ABE"/>
    <w:rsid w:val="00110069"/>
    <w:rsid w:val="00110A0A"/>
    <w:rsid w:val="001460E0"/>
    <w:rsid w:val="00152C2A"/>
    <w:rsid w:val="001A3146"/>
    <w:rsid w:val="001B04AC"/>
    <w:rsid w:val="001B7180"/>
    <w:rsid w:val="001C27C2"/>
    <w:rsid w:val="001C5870"/>
    <w:rsid w:val="001F3549"/>
    <w:rsid w:val="00213CBF"/>
    <w:rsid w:val="002251D2"/>
    <w:rsid w:val="002264F6"/>
    <w:rsid w:val="00236BDD"/>
    <w:rsid w:val="00242653"/>
    <w:rsid w:val="00250FEA"/>
    <w:rsid w:val="002515CF"/>
    <w:rsid w:val="00280C62"/>
    <w:rsid w:val="002A0B9D"/>
    <w:rsid w:val="002A201B"/>
    <w:rsid w:val="002A571D"/>
    <w:rsid w:val="002B52FB"/>
    <w:rsid w:val="002C3669"/>
    <w:rsid w:val="002C515F"/>
    <w:rsid w:val="002E31FA"/>
    <w:rsid w:val="00324DB5"/>
    <w:rsid w:val="00372CC6"/>
    <w:rsid w:val="003B0C54"/>
    <w:rsid w:val="003D3843"/>
    <w:rsid w:val="003F7D4D"/>
    <w:rsid w:val="004010B2"/>
    <w:rsid w:val="0042504F"/>
    <w:rsid w:val="004271AA"/>
    <w:rsid w:val="00476C1B"/>
    <w:rsid w:val="004B5719"/>
    <w:rsid w:val="004C0BF1"/>
    <w:rsid w:val="004C6539"/>
    <w:rsid w:val="004D3188"/>
    <w:rsid w:val="004D6E6E"/>
    <w:rsid w:val="004F137A"/>
    <w:rsid w:val="004F1A5D"/>
    <w:rsid w:val="005032EF"/>
    <w:rsid w:val="005058E9"/>
    <w:rsid w:val="00507132"/>
    <w:rsid w:val="0053596E"/>
    <w:rsid w:val="00552EB6"/>
    <w:rsid w:val="00554A58"/>
    <w:rsid w:val="005968AA"/>
    <w:rsid w:val="005C5F94"/>
    <w:rsid w:val="005C6788"/>
    <w:rsid w:val="005E2D48"/>
    <w:rsid w:val="005E4EAE"/>
    <w:rsid w:val="005F3FCA"/>
    <w:rsid w:val="005F723B"/>
    <w:rsid w:val="005F7C44"/>
    <w:rsid w:val="00600C24"/>
    <w:rsid w:val="00617CDC"/>
    <w:rsid w:val="00644042"/>
    <w:rsid w:val="006532AA"/>
    <w:rsid w:val="00683BA3"/>
    <w:rsid w:val="006A243E"/>
    <w:rsid w:val="006C1EB2"/>
    <w:rsid w:val="006D1D49"/>
    <w:rsid w:val="006E6D34"/>
    <w:rsid w:val="006F3F25"/>
    <w:rsid w:val="007013FD"/>
    <w:rsid w:val="00727768"/>
    <w:rsid w:val="00727884"/>
    <w:rsid w:val="00736E7B"/>
    <w:rsid w:val="00741E52"/>
    <w:rsid w:val="0074444E"/>
    <w:rsid w:val="00752714"/>
    <w:rsid w:val="007750B9"/>
    <w:rsid w:val="0078074F"/>
    <w:rsid w:val="00793858"/>
    <w:rsid w:val="00794390"/>
    <w:rsid w:val="007C3C89"/>
    <w:rsid w:val="00800AD0"/>
    <w:rsid w:val="00827305"/>
    <w:rsid w:val="00830F25"/>
    <w:rsid w:val="00837A3C"/>
    <w:rsid w:val="00842D3E"/>
    <w:rsid w:val="00843E37"/>
    <w:rsid w:val="008665EE"/>
    <w:rsid w:val="00871176"/>
    <w:rsid w:val="008922FA"/>
    <w:rsid w:val="008D0C6C"/>
    <w:rsid w:val="008E0B1B"/>
    <w:rsid w:val="00903E86"/>
    <w:rsid w:val="009144C0"/>
    <w:rsid w:val="009547AA"/>
    <w:rsid w:val="009553AB"/>
    <w:rsid w:val="00957825"/>
    <w:rsid w:val="00987D8C"/>
    <w:rsid w:val="009B1CC6"/>
    <w:rsid w:val="009B4F81"/>
    <w:rsid w:val="009C55BC"/>
    <w:rsid w:val="009C61CA"/>
    <w:rsid w:val="009D2370"/>
    <w:rsid w:val="00A01DFA"/>
    <w:rsid w:val="00A0223E"/>
    <w:rsid w:val="00A144FC"/>
    <w:rsid w:val="00A3648B"/>
    <w:rsid w:val="00A471F8"/>
    <w:rsid w:val="00A701E8"/>
    <w:rsid w:val="00A8574B"/>
    <w:rsid w:val="00AA7CED"/>
    <w:rsid w:val="00AC09E8"/>
    <w:rsid w:val="00AC7B03"/>
    <w:rsid w:val="00B73132"/>
    <w:rsid w:val="00B81FE1"/>
    <w:rsid w:val="00B93A1F"/>
    <w:rsid w:val="00BB743E"/>
    <w:rsid w:val="00BD4ABA"/>
    <w:rsid w:val="00BD5ABC"/>
    <w:rsid w:val="00BF1CAB"/>
    <w:rsid w:val="00BF22C2"/>
    <w:rsid w:val="00C16CD6"/>
    <w:rsid w:val="00C214A6"/>
    <w:rsid w:val="00C264EC"/>
    <w:rsid w:val="00C26D6F"/>
    <w:rsid w:val="00C33054"/>
    <w:rsid w:val="00C4024B"/>
    <w:rsid w:val="00C60A7C"/>
    <w:rsid w:val="00C8156F"/>
    <w:rsid w:val="00C919FA"/>
    <w:rsid w:val="00CA0D79"/>
    <w:rsid w:val="00CA1936"/>
    <w:rsid w:val="00CA4639"/>
    <w:rsid w:val="00CC0964"/>
    <w:rsid w:val="00CF6F3E"/>
    <w:rsid w:val="00D045A6"/>
    <w:rsid w:val="00D07DBA"/>
    <w:rsid w:val="00D23966"/>
    <w:rsid w:val="00D527C8"/>
    <w:rsid w:val="00D9454B"/>
    <w:rsid w:val="00DC2841"/>
    <w:rsid w:val="00DD6DFC"/>
    <w:rsid w:val="00DF53C5"/>
    <w:rsid w:val="00E05CF4"/>
    <w:rsid w:val="00E12570"/>
    <w:rsid w:val="00E206A9"/>
    <w:rsid w:val="00E61C29"/>
    <w:rsid w:val="00E8073B"/>
    <w:rsid w:val="00E957D7"/>
    <w:rsid w:val="00EB148E"/>
    <w:rsid w:val="00EC5ED0"/>
    <w:rsid w:val="00F34134"/>
    <w:rsid w:val="00F52754"/>
    <w:rsid w:val="00F6587E"/>
    <w:rsid w:val="00F860F5"/>
    <w:rsid w:val="00F90787"/>
    <w:rsid w:val="00F94526"/>
    <w:rsid w:val="00FA1116"/>
    <w:rsid w:val="00FA1A39"/>
    <w:rsid w:val="00FA1D9C"/>
    <w:rsid w:val="00FB1E05"/>
    <w:rsid w:val="00FB470B"/>
    <w:rsid w:val="00FE5682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E152B0"/>
  <w15:docId w15:val="{C37F2902-E398-44E3-939C-ED70B0D5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84"/>
  </w:style>
  <w:style w:type="paragraph" w:styleId="Ttulo2">
    <w:name w:val="heading 2"/>
    <w:basedOn w:val="Normal"/>
    <w:next w:val="Normal"/>
    <w:link w:val="Ttulo2Car"/>
    <w:qFormat/>
    <w:rsid w:val="00C264EC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C264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4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A3648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3648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264EC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264EC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966"/>
  </w:style>
  <w:style w:type="paragraph" w:styleId="Piedepgina">
    <w:name w:val="footer"/>
    <w:basedOn w:val="Normal"/>
    <w:link w:val="PiedepginaCar"/>
    <w:uiPriority w:val="99"/>
    <w:unhideWhenUsed/>
    <w:rsid w:val="00D239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966"/>
  </w:style>
  <w:style w:type="character" w:styleId="Hipervnculo">
    <w:name w:val="Hyperlink"/>
    <w:basedOn w:val="Fuentedeprrafopredeter"/>
    <w:uiPriority w:val="99"/>
    <w:unhideWhenUsed/>
    <w:rsid w:val="006440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A1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1D9C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A1D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A1D9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A1D9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80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bledeespa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ola@aniem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ebledeespana.com/projec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ebledeespana.com" TargetMode="External"/><Relationship Id="rId2" Type="http://schemas.openxmlformats.org/officeDocument/2006/relationships/hyperlink" Target="http://www.anieme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1E41F.424719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AS%20DOCUMENTOS%20ANIEME%202017\Plantilla%20texto%20ANIEME%20con%20logo%20mueble%20de%20espa&#241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E3AB-723B-4071-8ECF-FF3CAFF2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texto ANIEME con logo mueble de españa.dotx</Template>
  <TotalTime>169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office office</cp:lastModifiedBy>
  <cp:revision>53</cp:revision>
  <cp:lastPrinted>2017-11-14T10:23:00Z</cp:lastPrinted>
  <dcterms:created xsi:type="dcterms:W3CDTF">2017-11-14T08:32:00Z</dcterms:created>
  <dcterms:modified xsi:type="dcterms:W3CDTF">2024-07-01T08:01:00Z</dcterms:modified>
</cp:coreProperties>
</file>